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09" w:rsidRPr="008B3BCF" w:rsidRDefault="00521669">
      <w:pPr>
        <w:rPr>
          <w:rFonts w:ascii="Museo Sans 500" w:hAnsi="Museo Sans 500"/>
        </w:rPr>
      </w:pPr>
      <w:bookmarkStart w:id="0" w:name="_GoBack"/>
      <w:r w:rsidRPr="00521669">
        <w:drawing>
          <wp:inline distT="0" distB="0" distL="0" distR="0">
            <wp:extent cx="6479540" cy="5553891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55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4D09" w:rsidRPr="008B3BCF" w:rsidSect="00744347">
      <w:headerReference w:type="default" r:id="rId7"/>
      <w:pgSz w:w="11906" w:h="16838"/>
      <w:pgMar w:top="5954" w:right="851" w:bottom="21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E6F" w:rsidRDefault="00C77E6F" w:rsidP="008B3BCF">
      <w:pPr>
        <w:spacing w:after="0" w:line="240" w:lineRule="auto"/>
      </w:pPr>
      <w:r>
        <w:separator/>
      </w:r>
    </w:p>
  </w:endnote>
  <w:endnote w:type="continuationSeparator" w:id="0">
    <w:p w:rsidR="00C77E6F" w:rsidRDefault="00C77E6F" w:rsidP="008B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E6F" w:rsidRDefault="00C77E6F" w:rsidP="008B3BCF">
      <w:pPr>
        <w:spacing w:after="0" w:line="240" w:lineRule="auto"/>
      </w:pPr>
      <w:r>
        <w:separator/>
      </w:r>
    </w:p>
  </w:footnote>
  <w:footnote w:type="continuationSeparator" w:id="0">
    <w:p w:rsidR="00C77E6F" w:rsidRDefault="00C77E6F" w:rsidP="008B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BCF" w:rsidRDefault="00BF17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3600" cy="10695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zuál2_A4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69"/>
    <w:rsid w:val="000370A7"/>
    <w:rsid w:val="00521669"/>
    <w:rsid w:val="00554D09"/>
    <w:rsid w:val="006260E3"/>
    <w:rsid w:val="00744347"/>
    <w:rsid w:val="008B3BCF"/>
    <w:rsid w:val="00BF17AF"/>
    <w:rsid w:val="00C7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8666A6-591B-4E3B-BAE7-0B211897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BCF"/>
  </w:style>
  <w:style w:type="paragraph" w:styleId="Zpat">
    <w:name w:val="footer"/>
    <w:basedOn w:val="Normln"/>
    <w:link w:val="ZpatChar"/>
    <w:uiPriority w:val="99"/>
    <w:unhideWhenUsed/>
    <w:rsid w:val="008B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a\Downloads\vizu&#225;l2_A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vizuál2_A4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Michaela</cp:lastModifiedBy>
  <cp:revision>1</cp:revision>
  <dcterms:created xsi:type="dcterms:W3CDTF">2021-12-09T19:46:00Z</dcterms:created>
  <dcterms:modified xsi:type="dcterms:W3CDTF">2021-12-09T19:48:00Z</dcterms:modified>
</cp:coreProperties>
</file>